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80"/>
        <w:gridCol w:w="2610"/>
        <w:gridCol w:w="360"/>
        <w:gridCol w:w="1620"/>
        <w:gridCol w:w="540"/>
        <w:gridCol w:w="2268"/>
      </w:tblGrid>
      <w:tr w:rsidR="00386B78" w:rsidRPr="00B475DD" w14:paraId="60AAE878" w14:textId="77777777" w:rsidTr="00D91CE6">
        <w:tc>
          <w:tcPr>
            <w:tcW w:w="2178" w:type="dxa"/>
            <w:gridSpan w:val="2"/>
            <w:shd w:val="clear" w:color="auto" w:fill="F2F2F2"/>
          </w:tcPr>
          <w:p w14:paraId="7BBE0744" w14:textId="77777777" w:rsidR="00DB4F41" w:rsidRPr="00B475DD" w:rsidRDefault="003B19CE" w:rsidP="00B475DD">
            <w:pPr>
              <w:pStyle w:val="Label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6EA70D2" wp14:editId="2AF6F46B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-767715</wp:posOffset>
                  </wp:positionV>
                  <wp:extent cx="952500" cy="704422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I_Logo_07 2016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0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55D8">
              <w:t>First Name</w:t>
            </w:r>
          </w:p>
        </w:tc>
        <w:tc>
          <w:tcPr>
            <w:tcW w:w="2970" w:type="dxa"/>
            <w:gridSpan w:val="2"/>
          </w:tcPr>
          <w:p w14:paraId="4429ACEB" w14:textId="77777777"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14:paraId="0DDB9EE6" w14:textId="77777777" w:rsidR="00DB4F41" w:rsidRPr="00B475DD" w:rsidRDefault="00D955D8" w:rsidP="00B475DD">
            <w:pPr>
              <w:pStyle w:val="Label"/>
            </w:pPr>
            <w:r>
              <w:t>Last Name</w:t>
            </w:r>
          </w:p>
        </w:tc>
        <w:tc>
          <w:tcPr>
            <w:tcW w:w="2808" w:type="dxa"/>
            <w:gridSpan w:val="2"/>
          </w:tcPr>
          <w:p w14:paraId="3D6B83C5" w14:textId="77777777" w:rsidR="00DB4F41" w:rsidRPr="00B475DD" w:rsidRDefault="00DB4F41" w:rsidP="00516A0F"/>
        </w:tc>
      </w:tr>
      <w:tr w:rsidR="00386B78" w:rsidRPr="00B475DD" w14:paraId="30F9D6B0" w14:textId="77777777" w:rsidTr="00D91CE6">
        <w:tc>
          <w:tcPr>
            <w:tcW w:w="2178" w:type="dxa"/>
            <w:gridSpan w:val="2"/>
            <w:shd w:val="clear" w:color="auto" w:fill="F2F2F2"/>
          </w:tcPr>
          <w:p w14:paraId="17A51D83" w14:textId="77777777" w:rsidR="00DB4F41" w:rsidRPr="00B475DD" w:rsidRDefault="00D955D8" w:rsidP="00B475DD">
            <w:pPr>
              <w:pStyle w:val="Label"/>
            </w:pPr>
            <w:r>
              <w:t>Title</w:t>
            </w:r>
          </w:p>
        </w:tc>
        <w:tc>
          <w:tcPr>
            <w:tcW w:w="2970" w:type="dxa"/>
            <w:gridSpan w:val="2"/>
          </w:tcPr>
          <w:p w14:paraId="3469DCDE" w14:textId="77777777"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14:paraId="5C4B05EA" w14:textId="77777777" w:rsidR="00DB4F41" w:rsidRPr="00B475DD" w:rsidRDefault="00D955D8" w:rsidP="00B475DD">
            <w:pPr>
              <w:pStyle w:val="Label"/>
            </w:pPr>
            <w:r>
              <w:t>Organization</w:t>
            </w:r>
          </w:p>
        </w:tc>
        <w:tc>
          <w:tcPr>
            <w:tcW w:w="2808" w:type="dxa"/>
            <w:gridSpan w:val="2"/>
          </w:tcPr>
          <w:p w14:paraId="452ED6F9" w14:textId="77777777" w:rsidR="00DB4F41" w:rsidRPr="00B475DD" w:rsidRDefault="00DB4F41" w:rsidP="00516A0F"/>
        </w:tc>
      </w:tr>
      <w:tr w:rsidR="00386B78" w:rsidRPr="00B475DD" w14:paraId="51A53C22" w14:textId="77777777" w:rsidTr="00D91CE6">
        <w:tc>
          <w:tcPr>
            <w:tcW w:w="2178" w:type="dxa"/>
            <w:gridSpan w:val="2"/>
            <w:shd w:val="clear" w:color="auto" w:fill="F2F2F2"/>
          </w:tcPr>
          <w:p w14:paraId="7BADFBAB" w14:textId="77777777" w:rsidR="00DB4F41" w:rsidRPr="00B475DD" w:rsidRDefault="00D955D8" w:rsidP="00B475DD">
            <w:pPr>
              <w:pStyle w:val="Label"/>
            </w:pPr>
            <w:r>
              <w:t>Address</w:t>
            </w:r>
          </w:p>
        </w:tc>
        <w:tc>
          <w:tcPr>
            <w:tcW w:w="2970" w:type="dxa"/>
            <w:gridSpan w:val="2"/>
          </w:tcPr>
          <w:p w14:paraId="5C9CD83D" w14:textId="77777777" w:rsidR="00DB4F41" w:rsidRPr="00B475DD" w:rsidRDefault="00DB4F41" w:rsidP="00516A0F"/>
        </w:tc>
        <w:tc>
          <w:tcPr>
            <w:tcW w:w="1620" w:type="dxa"/>
            <w:shd w:val="clear" w:color="auto" w:fill="F2F2F2"/>
          </w:tcPr>
          <w:p w14:paraId="08208597" w14:textId="77777777" w:rsidR="00DB4F41" w:rsidRPr="00B475DD" w:rsidRDefault="00D955D8" w:rsidP="00B475DD">
            <w:pPr>
              <w:pStyle w:val="Label"/>
            </w:pPr>
            <w:r>
              <w:t>City/State/Zip</w:t>
            </w:r>
          </w:p>
        </w:tc>
        <w:tc>
          <w:tcPr>
            <w:tcW w:w="2808" w:type="dxa"/>
            <w:gridSpan w:val="2"/>
          </w:tcPr>
          <w:p w14:paraId="62B194C5" w14:textId="77777777" w:rsidR="00DB4F41" w:rsidRPr="00B475DD" w:rsidRDefault="00DB4F41" w:rsidP="00516A0F"/>
        </w:tc>
      </w:tr>
      <w:tr w:rsidR="00386B78" w:rsidRPr="00B475DD" w14:paraId="05C61B28" w14:textId="77777777" w:rsidTr="00FA683D">
        <w:tc>
          <w:tcPr>
            <w:tcW w:w="2178" w:type="dxa"/>
            <w:gridSpan w:val="2"/>
            <w:shd w:val="clear" w:color="auto" w:fill="F2F2F2"/>
          </w:tcPr>
          <w:p w14:paraId="4B00B3C6" w14:textId="77777777" w:rsidR="00DB4F41" w:rsidRPr="00B475DD" w:rsidRDefault="00D955D8" w:rsidP="00B475DD">
            <w:pPr>
              <w:pStyle w:val="Label"/>
            </w:pPr>
            <w:r>
              <w:t>Phone number</w:t>
            </w:r>
          </w:p>
        </w:tc>
        <w:tc>
          <w:tcPr>
            <w:tcW w:w="2970" w:type="dxa"/>
            <w:gridSpan w:val="2"/>
          </w:tcPr>
          <w:p w14:paraId="74FDA172" w14:textId="77777777" w:rsidR="00DB4F41" w:rsidRPr="00B475DD" w:rsidRDefault="00DB4F41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41278F8B" w14:textId="77777777" w:rsidR="00DB4F41" w:rsidRPr="00B475DD" w:rsidRDefault="00D955D8" w:rsidP="00B475DD">
            <w:pPr>
              <w:pStyle w:val="Label"/>
            </w:pPr>
            <w:r>
              <w:t>Email Address</w:t>
            </w:r>
          </w:p>
        </w:tc>
        <w:tc>
          <w:tcPr>
            <w:tcW w:w="2808" w:type="dxa"/>
            <w:gridSpan w:val="2"/>
          </w:tcPr>
          <w:p w14:paraId="25BAAE86" w14:textId="77777777" w:rsidR="00DB4F41" w:rsidRPr="00B475DD" w:rsidRDefault="00DB4F41" w:rsidP="00516A0F"/>
        </w:tc>
      </w:tr>
      <w:tr w:rsidR="00386B78" w:rsidRPr="00B475DD" w14:paraId="3DDB9BDC" w14:textId="77777777" w:rsidTr="00165942">
        <w:tc>
          <w:tcPr>
            <w:tcW w:w="2178" w:type="dxa"/>
            <w:gridSpan w:val="2"/>
            <w:shd w:val="clear" w:color="auto" w:fill="F2F2F2"/>
          </w:tcPr>
          <w:p w14:paraId="1C0C8428" w14:textId="77777777" w:rsidR="00DB4F41" w:rsidRPr="00B475DD" w:rsidRDefault="00D955D8" w:rsidP="00B475DD">
            <w:pPr>
              <w:pStyle w:val="Label"/>
            </w:pPr>
            <w:r>
              <w:t>Website</w:t>
            </w:r>
          </w:p>
        </w:tc>
        <w:tc>
          <w:tcPr>
            <w:tcW w:w="2970" w:type="dxa"/>
            <w:gridSpan w:val="2"/>
          </w:tcPr>
          <w:p w14:paraId="2736B5F8" w14:textId="77777777" w:rsidR="00DB4F41" w:rsidRPr="00B475DD" w:rsidRDefault="00DB4F41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8EFB0D9" w14:textId="287C1BFC" w:rsidR="00DB4F41" w:rsidRPr="00B475DD" w:rsidRDefault="00BD0A24" w:rsidP="00B475DD">
            <w:pPr>
              <w:pStyle w:val="Label"/>
            </w:pPr>
            <w:r>
              <w:t>Social Media Information</w:t>
            </w:r>
          </w:p>
        </w:tc>
        <w:tc>
          <w:tcPr>
            <w:tcW w:w="2808" w:type="dxa"/>
            <w:gridSpan w:val="2"/>
          </w:tcPr>
          <w:p w14:paraId="67A9FBAF" w14:textId="77777777" w:rsidR="00D955D8" w:rsidRDefault="00BD0A24" w:rsidP="00516A0F">
            <w:r>
              <w:t>Facebook:</w:t>
            </w:r>
          </w:p>
          <w:p w14:paraId="17701FFE" w14:textId="77777777" w:rsidR="00BD0A24" w:rsidRDefault="00BD0A24" w:rsidP="00516A0F">
            <w:r>
              <w:t>LinkedIn:</w:t>
            </w:r>
          </w:p>
          <w:p w14:paraId="15D595AC" w14:textId="1760B088" w:rsidR="00BD0A24" w:rsidRPr="00B475DD" w:rsidRDefault="00BD0A24" w:rsidP="00516A0F">
            <w:r>
              <w:t>Twitter:</w:t>
            </w:r>
          </w:p>
        </w:tc>
      </w:tr>
      <w:tr w:rsidR="00BD0A24" w:rsidRPr="00B475DD" w14:paraId="6408405B" w14:textId="77777777" w:rsidTr="00D91CE6">
        <w:tc>
          <w:tcPr>
            <w:tcW w:w="2178" w:type="dxa"/>
            <w:gridSpan w:val="2"/>
            <w:shd w:val="clear" w:color="auto" w:fill="F2F2F2"/>
          </w:tcPr>
          <w:p w14:paraId="21542177" w14:textId="00F21722" w:rsidR="00BD0A24" w:rsidRDefault="00BD0A24" w:rsidP="00B475DD">
            <w:pPr>
              <w:pStyle w:val="Label"/>
            </w:pPr>
            <w:r>
              <w:t>Link to preview of prior presentation</w:t>
            </w:r>
          </w:p>
        </w:tc>
        <w:tc>
          <w:tcPr>
            <w:tcW w:w="7398" w:type="dxa"/>
            <w:gridSpan w:val="5"/>
          </w:tcPr>
          <w:p w14:paraId="339486E8" w14:textId="77777777" w:rsidR="00BD0A24" w:rsidRDefault="00BD0A24" w:rsidP="00516A0F"/>
        </w:tc>
      </w:tr>
      <w:tr w:rsidR="00386B78" w:rsidRPr="00B475DD" w14:paraId="72F40C1F" w14:textId="77777777" w:rsidTr="00D91CE6">
        <w:tc>
          <w:tcPr>
            <w:tcW w:w="2178" w:type="dxa"/>
            <w:gridSpan w:val="2"/>
            <w:shd w:val="clear" w:color="auto" w:fill="F2F2F2"/>
          </w:tcPr>
          <w:p w14:paraId="2CF71F7D" w14:textId="77777777" w:rsidR="00DB4F41" w:rsidRPr="00B475DD" w:rsidRDefault="00D955D8" w:rsidP="00B475DD">
            <w:pPr>
              <w:pStyle w:val="Label"/>
            </w:pPr>
            <w:r>
              <w:t xml:space="preserve">Biography </w:t>
            </w:r>
          </w:p>
        </w:tc>
        <w:tc>
          <w:tcPr>
            <w:tcW w:w="7398" w:type="dxa"/>
            <w:gridSpan w:val="5"/>
          </w:tcPr>
          <w:p w14:paraId="1F7FCCB6" w14:textId="77777777" w:rsidR="00DB4F41" w:rsidRDefault="00DB4F41" w:rsidP="00516A0F"/>
          <w:p w14:paraId="04DD34D8" w14:textId="77777777" w:rsidR="00D955D8" w:rsidRDefault="00D955D8" w:rsidP="00516A0F"/>
          <w:p w14:paraId="3540E3F6" w14:textId="77777777" w:rsidR="00D955D8" w:rsidRDefault="00D955D8" w:rsidP="00516A0F"/>
          <w:p w14:paraId="157635A1" w14:textId="77777777" w:rsidR="00D955D8" w:rsidRPr="00B475DD" w:rsidRDefault="00D955D8" w:rsidP="00516A0F"/>
        </w:tc>
      </w:tr>
      <w:tr w:rsidR="00386B78" w:rsidRPr="00B475DD" w14:paraId="1BBAA480" w14:textId="77777777" w:rsidTr="008956E8">
        <w:trPr>
          <w:trHeight w:val="1043"/>
        </w:trPr>
        <w:tc>
          <w:tcPr>
            <w:tcW w:w="2178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5DAD017A" w14:textId="49C09707" w:rsidR="00DB4F41" w:rsidRDefault="008956E8" w:rsidP="00B475DD">
            <w:pPr>
              <w:pStyle w:val="Label"/>
            </w:pPr>
            <w:r>
              <w:t>Fee</w:t>
            </w:r>
            <w:r w:rsidR="00165942">
              <w:t xml:space="preserve"> for Presentation</w:t>
            </w:r>
            <w:r>
              <w:t xml:space="preserve"> (if complimentary, write “complimentary”). Please provide your fee for a webinar presentation and for an in-person presentation if costs differ. </w:t>
            </w:r>
          </w:p>
          <w:p w14:paraId="1781E8AA" w14:textId="390C209C" w:rsidR="004B2688" w:rsidRPr="00B475DD" w:rsidRDefault="004B2688" w:rsidP="00B475DD">
            <w:pPr>
              <w:pStyle w:val="Label"/>
            </w:pPr>
          </w:p>
        </w:tc>
        <w:tc>
          <w:tcPr>
            <w:tcW w:w="7398" w:type="dxa"/>
            <w:gridSpan w:val="5"/>
            <w:tcBorders>
              <w:bottom w:val="single" w:sz="4" w:space="0" w:color="000000"/>
            </w:tcBorders>
          </w:tcPr>
          <w:p w14:paraId="6DC78EB5" w14:textId="6DCD2F00" w:rsidR="00DB4F41" w:rsidRPr="00B475DD" w:rsidRDefault="00DB4F41" w:rsidP="00516A0F"/>
        </w:tc>
      </w:tr>
      <w:tr w:rsidR="00DB4F41" w:rsidRPr="00B475DD" w14:paraId="100105ED" w14:textId="77777777" w:rsidTr="0088016B">
        <w:tc>
          <w:tcPr>
            <w:tcW w:w="9576" w:type="dxa"/>
            <w:gridSpan w:val="7"/>
            <w:shd w:val="clear" w:color="auto" w:fill="F2F2F2" w:themeFill="background1" w:themeFillShade="F2"/>
          </w:tcPr>
          <w:p w14:paraId="624587F5" w14:textId="77777777" w:rsidR="00DB4F41" w:rsidRDefault="00636EFD" w:rsidP="00B475DD">
            <w:pPr>
              <w:pStyle w:val="Label"/>
            </w:pPr>
            <w:r>
              <w:t>Title of Presentation</w:t>
            </w:r>
            <w:r w:rsidR="00671EB7">
              <w:t>:</w:t>
            </w:r>
          </w:p>
          <w:p w14:paraId="207DAA75" w14:textId="77777777" w:rsidR="0088016B" w:rsidRPr="00B475DD" w:rsidRDefault="0088016B" w:rsidP="00B475DD">
            <w:pPr>
              <w:pStyle w:val="Label"/>
            </w:pPr>
          </w:p>
        </w:tc>
      </w:tr>
      <w:tr w:rsidR="00D32F04" w:rsidRPr="00B475DD" w14:paraId="64187EFE" w14:textId="77777777" w:rsidTr="00FA683D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124D0A26" w14:textId="7F016FF0" w:rsidR="008956E8" w:rsidRPr="00636EFD" w:rsidRDefault="00636EFD" w:rsidP="00D32F04">
            <w:pPr>
              <w:pStyle w:val="Details"/>
              <w:rPr>
                <w:b/>
              </w:rPr>
            </w:pPr>
            <w:r w:rsidRPr="00636EFD">
              <w:rPr>
                <w:b/>
              </w:rPr>
              <w:t>Session Overview</w:t>
            </w:r>
            <w:r w:rsidR="00671EB7">
              <w:rPr>
                <w:b/>
              </w:rPr>
              <w:t xml:space="preserve"> (Description suitable for </w:t>
            </w:r>
            <w:r w:rsidR="008956E8">
              <w:rPr>
                <w:b/>
              </w:rPr>
              <w:t>session</w:t>
            </w:r>
            <w:r w:rsidR="00BD0A24">
              <w:rPr>
                <w:b/>
              </w:rPr>
              <w:t xml:space="preserve"> promotional efforts</w:t>
            </w:r>
            <w:r w:rsidR="008956E8">
              <w:rPr>
                <w:b/>
              </w:rPr>
              <w:t>. If you are proposing multiple topics, you may attach a pre-prepared topic and description list in your e-mail along with this completed application instead of filling out this field</w:t>
            </w:r>
            <w:r w:rsidR="00671EB7">
              <w:rPr>
                <w:b/>
              </w:rPr>
              <w:t>)</w:t>
            </w:r>
            <w:r w:rsidRPr="00636EFD">
              <w:rPr>
                <w:b/>
              </w:rPr>
              <w:t>:</w:t>
            </w:r>
          </w:p>
        </w:tc>
        <w:tc>
          <w:tcPr>
            <w:tcW w:w="4788" w:type="dxa"/>
            <w:gridSpan w:val="4"/>
            <w:tcBorders>
              <w:bottom w:val="single" w:sz="4" w:space="0" w:color="000000"/>
            </w:tcBorders>
          </w:tcPr>
          <w:p w14:paraId="308B1E5C" w14:textId="637FD399" w:rsidR="00D32F04" w:rsidRPr="00636EFD" w:rsidRDefault="00636EFD" w:rsidP="00E25F48">
            <w:pPr>
              <w:pStyle w:val="Details"/>
              <w:rPr>
                <w:b/>
              </w:rPr>
            </w:pPr>
            <w:r w:rsidRPr="00636EFD">
              <w:rPr>
                <w:b/>
              </w:rPr>
              <w:t>Key Takeaways for Attendee</w:t>
            </w:r>
            <w:r w:rsidR="008956E8">
              <w:rPr>
                <w:b/>
              </w:rPr>
              <w:t xml:space="preserve"> (</w:t>
            </w:r>
            <w:r w:rsidR="008956E8">
              <w:rPr>
                <w:b/>
              </w:rPr>
              <w:t>If you are proposing multiple topics, you may attach a pre-prepared topic and description list in your e-mail along with this completed application instead of filling out this field</w:t>
            </w:r>
            <w:r w:rsidR="008956E8">
              <w:rPr>
                <w:b/>
              </w:rPr>
              <w:t>)</w:t>
            </w:r>
            <w:r w:rsidRPr="00636EFD">
              <w:rPr>
                <w:b/>
              </w:rPr>
              <w:t>:</w:t>
            </w:r>
          </w:p>
        </w:tc>
      </w:tr>
      <w:tr w:rsidR="00DB7B5C" w:rsidRPr="00B475DD" w14:paraId="3EBD1E75" w14:textId="77777777" w:rsidTr="0088016B">
        <w:tc>
          <w:tcPr>
            <w:tcW w:w="9576" w:type="dxa"/>
            <w:gridSpan w:val="7"/>
            <w:shd w:val="clear" w:color="auto" w:fill="F2F2F2" w:themeFill="background1" w:themeFillShade="F2"/>
          </w:tcPr>
          <w:p w14:paraId="1ACCD2BB" w14:textId="77777777" w:rsidR="00DB7B5C" w:rsidRPr="00B475DD" w:rsidRDefault="0088016B" w:rsidP="00B475DD">
            <w:pPr>
              <w:pStyle w:val="Label"/>
            </w:pPr>
            <w:r>
              <w:t>References</w:t>
            </w:r>
          </w:p>
        </w:tc>
      </w:tr>
      <w:tr w:rsidR="00386B78" w:rsidRPr="00B475DD" w14:paraId="2FF86638" w14:textId="77777777" w:rsidTr="002541C3">
        <w:tc>
          <w:tcPr>
            <w:tcW w:w="1998" w:type="dxa"/>
            <w:shd w:val="clear" w:color="auto" w:fill="FFFFFF" w:themeFill="background1"/>
          </w:tcPr>
          <w:p w14:paraId="78465620" w14:textId="77777777" w:rsidR="0012566B" w:rsidRPr="00B475DD" w:rsidRDefault="0088016B" w:rsidP="00E25F48">
            <w:r>
              <w:t>Name:</w:t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3D6311D8" w14:textId="77777777" w:rsidR="0012566B" w:rsidRPr="00B475DD" w:rsidRDefault="0088016B" w:rsidP="00516A0F">
            <w:r>
              <w:t>Company:</w:t>
            </w:r>
          </w:p>
        </w:tc>
        <w:tc>
          <w:tcPr>
            <w:tcW w:w="2520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1CB06E00" w14:textId="77777777" w:rsidR="0012566B" w:rsidRPr="00B475DD" w:rsidRDefault="0088016B" w:rsidP="00516A0F">
            <w:r>
              <w:t>Email:</w:t>
            </w:r>
          </w:p>
        </w:tc>
        <w:tc>
          <w:tcPr>
            <w:tcW w:w="2268" w:type="dxa"/>
            <w:shd w:val="clear" w:color="auto" w:fill="FFFFFF" w:themeFill="background1"/>
          </w:tcPr>
          <w:p w14:paraId="3778CA5F" w14:textId="77777777" w:rsidR="0012566B" w:rsidRPr="00B475DD" w:rsidRDefault="0088016B" w:rsidP="00516A0F">
            <w:r>
              <w:t>Phone:</w:t>
            </w:r>
          </w:p>
        </w:tc>
      </w:tr>
      <w:tr w:rsidR="00386B78" w:rsidRPr="00B475DD" w14:paraId="754638F7" w14:textId="77777777" w:rsidTr="002541C3">
        <w:tc>
          <w:tcPr>
            <w:tcW w:w="1998" w:type="dxa"/>
            <w:shd w:val="clear" w:color="auto" w:fill="FFFFFF" w:themeFill="background1"/>
          </w:tcPr>
          <w:p w14:paraId="677645A9" w14:textId="77777777" w:rsidR="0012566B" w:rsidRPr="00B475DD" w:rsidRDefault="0088016B" w:rsidP="00E25F48">
            <w:r>
              <w:t>Name:</w:t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3F5B63FF" w14:textId="77777777" w:rsidR="0012566B" w:rsidRPr="00B475DD" w:rsidRDefault="0088016B" w:rsidP="00516A0F">
            <w:r>
              <w:t>Company:</w:t>
            </w: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3018144A" w14:textId="77777777" w:rsidR="0012566B" w:rsidRPr="00B475DD" w:rsidRDefault="0088016B" w:rsidP="00516A0F">
            <w:r>
              <w:t>Email:</w:t>
            </w:r>
          </w:p>
        </w:tc>
        <w:tc>
          <w:tcPr>
            <w:tcW w:w="2268" w:type="dxa"/>
            <w:shd w:val="clear" w:color="auto" w:fill="FFFFFF" w:themeFill="background1"/>
          </w:tcPr>
          <w:p w14:paraId="26CF2EE1" w14:textId="77777777" w:rsidR="0012566B" w:rsidRPr="00B475DD" w:rsidRDefault="0088016B" w:rsidP="00516A0F">
            <w:r>
              <w:t>Phone:</w:t>
            </w:r>
          </w:p>
        </w:tc>
      </w:tr>
      <w:tr w:rsidR="00386B78" w:rsidRPr="00B475DD" w14:paraId="23FC428B" w14:textId="77777777" w:rsidTr="002541C3">
        <w:tc>
          <w:tcPr>
            <w:tcW w:w="1998" w:type="dxa"/>
            <w:shd w:val="clear" w:color="auto" w:fill="FFFFFF" w:themeFill="background1"/>
          </w:tcPr>
          <w:p w14:paraId="220443A8" w14:textId="77777777" w:rsidR="0012566B" w:rsidRPr="00B475DD" w:rsidRDefault="0088016B" w:rsidP="00E25F48">
            <w:r>
              <w:t xml:space="preserve">Name: </w:t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18A45B7A" w14:textId="77777777" w:rsidR="0012566B" w:rsidRPr="00B475DD" w:rsidRDefault="0088016B" w:rsidP="00516A0F">
            <w:r>
              <w:t>Company:</w:t>
            </w:r>
          </w:p>
        </w:tc>
        <w:tc>
          <w:tcPr>
            <w:tcW w:w="2520" w:type="dxa"/>
            <w:gridSpan w:val="3"/>
            <w:shd w:val="clear" w:color="auto" w:fill="FFFFFF" w:themeFill="background1"/>
          </w:tcPr>
          <w:p w14:paraId="745609D2" w14:textId="77777777" w:rsidR="0012566B" w:rsidRPr="00B475DD" w:rsidRDefault="0088016B" w:rsidP="00516A0F">
            <w:r>
              <w:t xml:space="preserve">Email: </w:t>
            </w:r>
          </w:p>
        </w:tc>
        <w:tc>
          <w:tcPr>
            <w:tcW w:w="2268" w:type="dxa"/>
            <w:shd w:val="clear" w:color="auto" w:fill="FFFFFF" w:themeFill="background1"/>
          </w:tcPr>
          <w:p w14:paraId="23C3A777" w14:textId="77777777" w:rsidR="0012566B" w:rsidRPr="00B475DD" w:rsidRDefault="0088016B" w:rsidP="00516A0F">
            <w:r>
              <w:t>Phone:</w:t>
            </w:r>
          </w:p>
        </w:tc>
      </w:tr>
    </w:tbl>
    <w:p w14:paraId="3086AD57" w14:textId="37B443C4" w:rsidR="00C03E58" w:rsidRDefault="00C03E58" w:rsidP="0014076C"/>
    <w:p w14:paraId="2FE38823" w14:textId="607F0E17" w:rsidR="00C03E58" w:rsidRDefault="00C03E58" w:rsidP="008956E8">
      <w:pPr>
        <w:jc w:val="center"/>
        <w:rPr>
          <w:rStyle w:val="Hyperlink"/>
          <w:b/>
          <w:sz w:val="24"/>
          <w:szCs w:val="24"/>
        </w:rPr>
      </w:pPr>
      <w:r w:rsidRPr="002541C3">
        <w:rPr>
          <w:b/>
          <w:sz w:val="24"/>
          <w:szCs w:val="24"/>
        </w:rPr>
        <w:t xml:space="preserve">Please email the completed form to </w:t>
      </w:r>
      <w:hyperlink r:id="rId8" w:history="1">
        <w:r w:rsidR="00BD0A24" w:rsidRPr="00BD0A24">
          <w:rPr>
            <w:rStyle w:val="Hyperlink"/>
            <w:b/>
            <w:sz w:val="24"/>
            <w:szCs w:val="24"/>
          </w:rPr>
          <w:t>education</w:t>
        </w:r>
        <w:r w:rsidR="00197826" w:rsidRPr="00BD0A24">
          <w:rPr>
            <w:rStyle w:val="Hyperlink"/>
            <w:b/>
            <w:sz w:val="24"/>
            <w:szCs w:val="24"/>
          </w:rPr>
          <w:t>@nari.org</w:t>
        </w:r>
      </w:hyperlink>
    </w:p>
    <w:p w14:paraId="2D189D91" w14:textId="77777777" w:rsidR="008956E8" w:rsidRDefault="008956E8" w:rsidP="008956E8">
      <w:pPr>
        <w:jc w:val="center"/>
        <w:rPr>
          <w:rStyle w:val="Hyperlink"/>
          <w:b/>
          <w:sz w:val="24"/>
          <w:szCs w:val="24"/>
        </w:rPr>
      </w:pPr>
    </w:p>
    <w:p w14:paraId="31618609" w14:textId="08A7D963" w:rsidR="008956E8" w:rsidRDefault="008956E8" w:rsidP="008956E8">
      <w:pPr>
        <w:pStyle w:val="ListParagraph"/>
        <w:numPr>
          <w:ilvl w:val="0"/>
          <w:numId w:val="4"/>
        </w:numPr>
      </w:pPr>
      <w:r>
        <w:t>Questions should be directed to Plamena Todorova, NARI Director of Credentialing and Education</w:t>
      </w:r>
      <w:r w:rsidR="00BE25E7">
        <w:t>,</w:t>
      </w:r>
      <w:r>
        <w:t xml:space="preserve"> at 847-298-9200 or </w:t>
      </w:r>
      <w:hyperlink r:id="rId9" w:history="1">
        <w:r w:rsidRPr="00BD0A24">
          <w:rPr>
            <w:rStyle w:val="Hyperlink"/>
          </w:rPr>
          <w:t>education@nari.org</w:t>
        </w:r>
      </w:hyperlink>
      <w:r>
        <w:t xml:space="preserve">.  </w:t>
      </w:r>
    </w:p>
    <w:p w14:paraId="4C248DD2" w14:textId="77777777" w:rsidR="008956E8" w:rsidRDefault="008956E8" w:rsidP="008956E8">
      <w:pPr>
        <w:jc w:val="center"/>
        <w:rPr>
          <w:rStyle w:val="Hyperlink"/>
          <w:b/>
          <w:sz w:val="24"/>
          <w:szCs w:val="24"/>
        </w:rPr>
      </w:pPr>
    </w:p>
    <w:p w14:paraId="0C06113E" w14:textId="77777777" w:rsidR="008956E8" w:rsidRDefault="008956E8" w:rsidP="00197826">
      <w:pPr>
        <w:jc w:val="center"/>
        <w:rPr>
          <w:rStyle w:val="Hyperlink"/>
          <w:b/>
          <w:sz w:val="24"/>
          <w:szCs w:val="24"/>
        </w:rPr>
      </w:pPr>
    </w:p>
    <w:p w14:paraId="5E4C0C1C" w14:textId="66FF553C" w:rsidR="008956E8" w:rsidRPr="002541C3" w:rsidRDefault="008956E8" w:rsidP="00197826">
      <w:pPr>
        <w:jc w:val="center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3CD84" wp14:editId="3255DF5D">
                <wp:simplePos x="0" y="0"/>
                <wp:positionH relativeFrom="column">
                  <wp:posOffset>3351530</wp:posOffset>
                </wp:positionH>
                <wp:positionV relativeFrom="paragraph">
                  <wp:posOffset>29210</wp:posOffset>
                </wp:positionV>
                <wp:extent cx="3084830" cy="2345055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234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98D4C" w14:textId="77777777" w:rsidR="008956E8" w:rsidRPr="00C03E58" w:rsidRDefault="008956E8" w:rsidP="008956E8">
                            <w:pPr>
                              <w:rPr>
                                <w:b/>
                              </w:rPr>
                            </w:pPr>
                            <w:r w:rsidRPr="00C03E58">
                              <w:rPr>
                                <w:b/>
                              </w:rPr>
                              <w:t>NARI Responsibilities:</w:t>
                            </w:r>
                          </w:p>
                          <w:p w14:paraId="1CDE9971" w14:textId="77777777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Provide copies of session materials to participants, or links to access.</w:t>
                            </w:r>
                          </w:p>
                          <w:p w14:paraId="22B14F35" w14:textId="3D8F983A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Register participants</w:t>
                            </w:r>
                            <w:r w:rsidR="00BE25E7">
                              <w:t xml:space="preserve"> and field all attendee questions not related to the content of the presentation.</w:t>
                            </w:r>
                          </w:p>
                          <w:p w14:paraId="07385EDA" w14:textId="77777777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Comprehensive promotion of the webinar through a variety of communication vehicles: website, announcements, newsletters, email, social media, and others as identified.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3CD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3.9pt;margin-top:2.3pt;width:242.9pt;height:18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" fillcolor="white [3201]" stroked="f" strokeweight=".5pt">
                <v:textbox>
                  <w:txbxContent>
                    <w:p w14:paraId="6AE98D4C" w14:textId="77777777" w:rsidR="008956E8" w:rsidRPr="00C03E58" w:rsidRDefault="008956E8" w:rsidP="008956E8">
                      <w:pPr>
                        <w:rPr>
                          <w:b/>
                        </w:rPr>
                      </w:pPr>
                      <w:r w:rsidRPr="00C03E58">
                        <w:rPr>
                          <w:b/>
                        </w:rPr>
                        <w:t>NARI Responsibilities:</w:t>
                      </w:r>
                    </w:p>
                    <w:p w14:paraId="1CDE9971" w14:textId="77777777" w:rsidR="008956E8" w:rsidRDefault="008956E8" w:rsidP="008956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Provide copies of session materials to participants, or links to access.</w:t>
                      </w:r>
                    </w:p>
                    <w:p w14:paraId="22B14F35" w14:textId="3D8F983A" w:rsidR="008956E8" w:rsidRDefault="008956E8" w:rsidP="008956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Register participants</w:t>
                      </w:r>
                      <w:r w:rsidR="00BE25E7">
                        <w:t xml:space="preserve"> and field all attendee questions not related to the content of the presentation.</w:t>
                      </w:r>
                    </w:p>
                    <w:p w14:paraId="07385EDA" w14:textId="77777777" w:rsidR="008956E8" w:rsidRDefault="008956E8" w:rsidP="008956E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Comprehensive promotion of the webinar through a variety of communication vehicles: website, announcements, newsletters, email, social media, and others as identified.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8D346" wp14:editId="193E20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1840" cy="2401294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401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7DE4" w14:textId="77777777" w:rsidR="008956E8" w:rsidRPr="00C03E58" w:rsidRDefault="008956E8" w:rsidP="008956E8">
                            <w:pPr>
                              <w:rPr>
                                <w:b/>
                              </w:rPr>
                            </w:pPr>
                            <w:r w:rsidRPr="00C03E58">
                              <w:rPr>
                                <w:b/>
                              </w:rPr>
                              <w:t>Speaker Responsibilities:</w:t>
                            </w:r>
                          </w:p>
                          <w:p w14:paraId="1DDF6700" w14:textId="77777777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Meet all deadlines</w:t>
                            </w:r>
                          </w:p>
                          <w:p w14:paraId="1E7F364E" w14:textId="77777777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Provide high quality educational presentations and course materials</w:t>
                            </w:r>
                          </w:p>
                          <w:p w14:paraId="115316DF" w14:textId="77777777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Coordinate any special equipment needs or other accommodations with NARI staff</w:t>
                            </w:r>
                          </w:p>
                          <w:p w14:paraId="3BA115E5" w14:textId="77777777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Provide a photo, topic summary, top three takeaways, and biography for marketing purposes, as well as a short video clip, if requested.</w:t>
                            </w:r>
                          </w:p>
                          <w:p w14:paraId="2DD1C477" w14:textId="77777777" w:rsidR="008956E8" w:rsidRDefault="008956E8" w:rsidP="008956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Ensure the session is not perceived as an infomercial.</w:t>
                            </w:r>
                          </w:p>
                          <w:p w14:paraId="636ACDA3" w14:textId="77777777" w:rsidR="008956E8" w:rsidRDefault="008956E8" w:rsidP="008956E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D346" id="Text Box 1" o:spid="_x0000_s1027" type="#_x0000_t202" style="position:absolute;left:0;text-align:left;margin-left:0;margin-top:-.05pt;width:259.2pt;height:18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JydwIAAG0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" fillcolor="white [3201]" stroked="f" strokeweight=".5pt">
                <v:textbox>
                  <w:txbxContent>
                    <w:p w14:paraId="26797DE4" w14:textId="77777777" w:rsidR="008956E8" w:rsidRPr="00C03E58" w:rsidRDefault="008956E8" w:rsidP="008956E8">
                      <w:pPr>
                        <w:rPr>
                          <w:b/>
                        </w:rPr>
                      </w:pPr>
                      <w:r w:rsidRPr="00C03E58">
                        <w:rPr>
                          <w:b/>
                        </w:rPr>
                        <w:t>Speaker Responsibilities:</w:t>
                      </w:r>
                    </w:p>
                    <w:p w14:paraId="1DDF6700" w14:textId="77777777" w:rsidR="008956E8" w:rsidRDefault="008956E8" w:rsidP="008956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Meet all deadlines</w:t>
                      </w:r>
                    </w:p>
                    <w:p w14:paraId="1E7F364E" w14:textId="77777777" w:rsidR="008956E8" w:rsidRDefault="008956E8" w:rsidP="008956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Provide high quality educational presentations and course materials</w:t>
                      </w:r>
                    </w:p>
                    <w:p w14:paraId="115316DF" w14:textId="77777777" w:rsidR="008956E8" w:rsidRDefault="008956E8" w:rsidP="008956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Coordinate any special equipment needs or other accommodations with NARI staff</w:t>
                      </w:r>
                    </w:p>
                    <w:p w14:paraId="3BA115E5" w14:textId="77777777" w:rsidR="008956E8" w:rsidRDefault="008956E8" w:rsidP="008956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Provide a photo, topic summary, top three takeaways, and biography for marketing purposes, as well as a short video clip, if requested.</w:t>
                      </w:r>
                    </w:p>
                    <w:p w14:paraId="2DD1C477" w14:textId="77777777" w:rsidR="008956E8" w:rsidRDefault="008956E8" w:rsidP="008956E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Ensure the session is not perceived as an infomercial.</w:t>
                      </w:r>
                    </w:p>
                    <w:p w14:paraId="636ACDA3" w14:textId="77777777" w:rsidR="008956E8" w:rsidRDefault="008956E8" w:rsidP="008956E8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sectPr w:rsidR="008956E8" w:rsidRPr="002541C3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9C55" w14:textId="77777777" w:rsidR="0005289D" w:rsidRDefault="0005289D" w:rsidP="00037D55">
      <w:pPr>
        <w:spacing w:before="0" w:after="0"/>
      </w:pPr>
      <w:r>
        <w:separator/>
      </w:r>
    </w:p>
  </w:endnote>
  <w:endnote w:type="continuationSeparator" w:id="0">
    <w:p w14:paraId="076160A5" w14:textId="77777777" w:rsidR="0005289D" w:rsidRDefault="0005289D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D2FC" w14:textId="77777777" w:rsidR="00037D55" w:rsidRDefault="002541C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8088CC" wp14:editId="2C0CC257">
          <wp:simplePos x="0" y="0"/>
          <wp:positionH relativeFrom="column">
            <wp:posOffset>-923925</wp:posOffset>
          </wp:positionH>
          <wp:positionV relativeFrom="paragraph">
            <wp:posOffset>-39370</wp:posOffset>
          </wp:positionV>
          <wp:extent cx="7800975" cy="971550"/>
          <wp:effectExtent l="0" t="0" r="9525" b="0"/>
          <wp:wrapNone/>
          <wp:docPr id="4" name="NARI_Letterhead_2020.jp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I_Letterhead_2020.jp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76"/>
                  <a:stretch/>
                </pic:blipFill>
                <pic:spPr bwMode="auto">
                  <a:xfrm>
                    <a:off x="0" y="0"/>
                    <a:ext cx="780097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90F7A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CFFA" w14:textId="77777777" w:rsidR="0005289D" w:rsidRDefault="0005289D" w:rsidP="00037D55">
      <w:pPr>
        <w:spacing w:before="0" w:after="0"/>
      </w:pPr>
      <w:r>
        <w:separator/>
      </w:r>
    </w:p>
  </w:footnote>
  <w:footnote w:type="continuationSeparator" w:id="0">
    <w:p w14:paraId="248B7695" w14:textId="77777777" w:rsidR="0005289D" w:rsidRDefault="0005289D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4AFB" w14:textId="77777777" w:rsidR="00037D55" w:rsidRPr="00841DC8" w:rsidRDefault="00D955D8" w:rsidP="00ED7005">
    <w:pPr>
      <w:pStyle w:val="Companyname"/>
      <w:jc w:val="center"/>
    </w:pPr>
    <w:r>
      <w:t>NARI RFP Submission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7FF5"/>
    <w:multiLevelType w:val="hybridMultilevel"/>
    <w:tmpl w:val="7B2C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811"/>
    <w:multiLevelType w:val="hybridMultilevel"/>
    <w:tmpl w:val="3E1E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01886">
    <w:abstractNumId w:val="3"/>
  </w:num>
  <w:num w:numId="2" w16cid:durableId="321011816">
    <w:abstractNumId w:val="0"/>
  </w:num>
  <w:num w:numId="3" w16cid:durableId="1672489296">
    <w:abstractNumId w:val="2"/>
  </w:num>
  <w:num w:numId="4" w16cid:durableId="41389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D8"/>
    <w:rsid w:val="000327B2"/>
    <w:rsid w:val="00037D55"/>
    <w:rsid w:val="0005289D"/>
    <w:rsid w:val="00097BA7"/>
    <w:rsid w:val="000C5A46"/>
    <w:rsid w:val="00114FAC"/>
    <w:rsid w:val="0012566B"/>
    <w:rsid w:val="0014076C"/>
    <w:rsid w:val="00147A54"/>
    <w:rsid w:val="00165942"/>
    <w:rsid w:val="00197826"/>
    <w:rsid w:val="001A24F2"/>
    <w:rsid w:val="00201D1A"/>
    <w:rsid w:val="002421DC"/>
    <w:rsid w:val="00250CB8"/>
    <w:rsid w:val="002541C3"/>
    <w:rsid w:val="00276A6F"/>
    <w:rsid w:val="00365061"/>
    <w:rsid w:val="00374F55"/>
    <w:rsid w:val="003829AA"/>
    <w:rsid w:val="00386B78"/>
    <w:rsid w:val="003B19CE"/>
    <w:rsid w:val="00455D2F"/>
    <w:rsid w:val="0047481C"/>
    <w:rsid w:val="004A1B2D"/>
    <w:rsid w:val="004B2688"/>
    <w:rsid w:val="00500155"/>
    <w:rsid w:val="00516A0F"/>
    <w:rsid w:val="00562A56"/>
    <w:rsid w:val="00566F1F"/>
    <w:rsid w:val="00592652"/>
    <w:rsid w:val="005A3B49"/>
    <w:rsid w:val="005E3FE3"/>
    <w:rsid w:val="0060216F"/>
    <w:rsid w:val="0061119E"/>
    <w:rsid w:val="00636EFD"/>
    <w:rsid w:val="00671EB7"/>
    <w:rsid w:val="0068479F"/>
    <w:rsid w:val="006B253D"/>
    <w:rsid w:val="006C5CCB"/>
    <w:rsid w:val="00774232"/>
    <w:rsid w:val="007B5567"/>
    <w:rsid w:val="007B6A52"/>
    <w:rsid w:val="007E3E45"/>
    <w:rsid w:val="007E4A6F"/>
    <w:rsid w:val="007F2C82"/>
    <w:rsid w:val="008036DF"/>
    <w:rsid w:val="0080619B"/>
    <w:rsid w:val="00841DC8"/>
    <w:rsid w:val="00843A55"/>
    <w:rsid w:val="00851E78"/>
    <w:rsid w:val="0088016B"/>
    <w:rsid w:val="008956E8"/>
    <w:rsid w:val="008D03D8"/>
    <w:rsid w:val="008D0916"/>
    <w:rsid w:val="008F1904"/>
    <w:rsid w:val="008F2537"/>
    <w:rsid w:val="009330CA"/>
    <w:rsid w:val="00942365"/>
    <w:rsid w:val="0099370D"/>
    <w:rsid w:val="00A01E8A"/>
    <w:rsid w:val="00A14845"/>
    <w:rsid w:val="00A359F5"/>
    <w:rsid w:val="00A57EA1"/>
    <w:rsid w:val="00A81673"/>
    <w:rsid w:val="00AA5355"/>
    <w:rsid w:val="00B475DD"/>
    <w:rsid w:val="00BB2F85"/>
    <w:rsid w:val="00BD0958"/>
    <w:rsid w:val="00BD0A24"/>
    <w:rsid w:val="00BE25E7"/>
    <w:rsid w:val="00C03E58"/>
    <w:rsid w:val="00C22FD2"/>
    <w:rsid w:val="00C41450"/>
    <w:rsid w:val="00C76253"/>
    <w:rsid w:val="00CC4A82"/>
    <w:rsid w:val="00CF467A"/>
    <w:rsid w:val="00D17CF6"/>
    <w:rsid w:val="00D32F04"/>
    <w:rsid w:val="00D57E96"/>
    <w:rsid w:val="00D91CE6"/>
    <w:rsid w:val="00D921F1"/>
    <w:rsid w:val="00D955D8"/>
    <w:rsid w:val="00DB4F41"/>
    <w:rsid w:val="00DB7B5C"/>
    <w:rsid w:val="00DC2EEE"/>
    <w:rsid w:val="00DE106F"/>
    <w:rsid w:val="00E0032A"/>
    <w:rsid w:val="00E15F9F"/>
    <w:rsid w:val="00E23F93"/>
    <w:rsid w:val="00E25F48"/>
    <w:rsid w:val="00E3636C"/>
    <w:rsid w:val="00EA68A2"/>
    <w:rsid w:val="00ED7005"/>
    <w:rsid w:val="00F06F66"/>
    <w:rsid w:val="00F10053"/>
    <w:rsid w:val="00F378C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CBDDB"/>
  <w15:docId w15:val="{4C92384E-7D01-4444-A954-DF27069D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03E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2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dorova\Downloads\education@nar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todorova\Downloads\education@nari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devans/Dropbox/FREELANCE/2019/NARI/PROJECTS/20_NARI_Stationary/Letterhead/NARI_Letterhead_2020.jp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zmierczak\AppData\Roaming\Microsoft\Templates\Job_description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Job_description_form</Template>
  <TotalTime>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Kazmierczak</dc:creator>
  <cp:lastModifiedBy>Plamena Todorova</cp:lastModifiedBy>
  <cp:revision>2</cp:revision>
  <cp:lastPrinted>2020-07-23T15:18:00Z</cp:lastPrinted>
  <dcterms:created xsi:type="dcterms:W3CDTF">2023-07-21T18:49:00Z</dcterms:created>
  <dcterms:modified xsi:type="dcterms:W3CDTF">2023-07-21T18:49:00Z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